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6DE1" w14:textId="60766EDB" w:rsidR="00F658EC" w:rsidRDefault="00BB1CB8" w:rsidP="00BB1CB8">
      <w:pPr>
        <w:pStyle w:val="Heading1"/>
        <w:spacing w:before="0"/>
        <w:jc w:val="right"/>
      </w:pPr>
      <w:r>
        <w:rPr>
          <w:b w:val="0"/>
          <w:bCs w:val="0"/>
        </w:rPr>
        <w:drawing>
          <wp:inline distT="0" distB="0" distL="0" distR="0" wp14:anchorId="3A87AA9D" wp14:editId="6D2C9647">
            <wp:extent cx="413657" cy="344176"/>
            <wp:effectExtent l="0" t="0" r="5715" b="0"/>
            <wp:docPr id="312472049" name="Picture 3" descr="The Early Childhood Inclusion Center of Excellence logo of just “us” in blue with the sun above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72049" name="Picture 3" descr="The Early Childhood Inclusion Center of Excellence logo of just “us” in blue with the sun above i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46" cy="35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10291" w14:textId="7B23EA60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AD1C7EB" wp14:editId="6CEF5191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FFA86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1C7EB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AFFA86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0504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0209557D" w14:textId="70F27E5A" w:rsidR="00DD0504" w:rsidRPr="00DD0504" w:rsidRDefault="009C62C6" w:rsidP="00DD0504">
      <w:pPr>
        <w:pStyle w:val="Heading2"/>
      </w:pPr>
      <w:r>
        <w:t xml:space="preserve">Time </w:t>
      </w:r>
      <w:r w:rsidR="00DF4BFB">
        <w:t>Timer 3 Inch</w:t>
      </w:r>
    </w:p>
    <w:p w14:paraId="76D95D76" w14:textId="77777777" w:rsidR="00B61347" w:rsidRDefault="00B61347" w:rsidP="004A5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b/>
          <w:bCs/>
        </w:rPr>
        <w:sectPr w:rsidR="00B61347" w:rsidSect="00714B72"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1718AF2D" w14:textId="3B495B7A" w:rsidR="00771DF6" w:rsidRDefault="00771DF6" w:rsidP="00771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96519F">
        <w:rPr>
          <w:rFonts w:cs="Open Sans"/>
          <w:b/>
          <w:bCs/>
        </w:rPr>
        <w:t xml:space="preserve">Materials: </w:t>
      </w:r>
      <w:r w:rsidR="00333715" w:rsidRPr="0075053C">
        <w:rPr>
          <w:rFonts w:cs="Open Sans"/>
        </w:rPr>
        <w:t>T</w:t>
      </w:r>
      <w:r w:rsidR="00333715" w:rsidRPr="004B3D79">
        <w:rPr>
          <w:rFonts w:cs="Open Sans"/>
        </w:rPr>
        <w:t>his 60-minute visual learning clock can help children to stay on task and assist with organization and concentration.</w:t>
      </w:r>
    </w:p>
    <w:p w14:paraId="7E6A8F29" w14:textId="658E49C9" w:rsidR="00725189" w:rsidRDefault="00B547FB" w:rsidP="0072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>1</w:t>
      </w:r>
      <w:r w:rsidR="00771DF6" w:rsidRPr="007313FF">
        <w:rPr>
          <w:rFonts w:cs="Open Sans"/>
        </w:rPr>
        <w:t xml:space="preserve"> AA batter</w:t>
      </w:r>
      <w:r>
        <w:rPr>
          <w:rFonts w:cs="Open Sans"/>
        </w:rPr>
        <w:t>y</w:t>
      </w:r>
    </w:p>
    <w:p w14:paraId="03DE46D6" w14:textId="23729929" w:rsidR="00725189" w:rsidRPr="00725189" w:rsidRDefault="00725189" w:rsidP="0072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DD0504">
        <w:rPr>
          <w:rFonts w:cs="Open Sans"/>
          <w:b/>
          <w:bCs/>
        </w:rPr>
        <w:t>Wh</w:t>
      </w:r>
      <w:r>
        <w:rPr>
          <w:rFonts w:cs="Open Sans"/>
          <w:b/>
          <w:bCs/>
        </w:rPr>
        <w:t>o</w:t>
      </w:r>
      <w:r w:rsidRPr="00DD0504">
        <w:rPr>
          <w:rFonts w:cs="Open Sans"/>
          <w:b/>
          <w:bCs/>
        </w:rPr>
        <w:t xml:space="preserve"> Might Benefit?</w:t>
      </w:r>
    </w:p>
    <w:p w14:paraId="7C7940A2" w14:textId="619C908B" w:rsidR="00725189" w:rsidRDefault="00725189" w:rsidP="0072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E03FF2">
        <w:rPr>
          <w:rFonts w:cs="Open Sans"/>
        </w:rPr>
        <w:t xml:space="preserve">Those who benefit </w:t>
      </w:r>
      <w:r>
        <w:rPr>
          <w:rFonts w:cs="Open Sans"/>
        </w:rPr>
        <w:t xml:space="preserve">and/or are motivated by </w:t>
      </w:r>
      <w:r w:rsidRPr="00E03FF2">
        <w:rPr>
          <w:rFonts w:cs="Open Sans"/>
        </w:rPr>
        <w:t>visual schedules and</w:t>
      </w:r>
      <w:r>
        <w:rPr>
          <w:rFonts w:cs="Open Sans"/>
        </w:rPr>
        <w:t>/or</w:t>
      </w:r>
      <w:r w:rsidRPr="00E03FF2">
        <w:rPr>
          <w:rFonts w:cs="Open Sans"/>
        </w:rPr>
        <w:t xml:space="preserve"> </w:t>
      </w:r>
      <w:r>
        <w:rPr>
          <w:rFonts w:cs="Open Sans"/>
        </w:rPr>
        <w:t>visual passage of time</w:t>
      </w:r>
      <w:r w:rsidRPr="00E03FF2">
        <w:rPr>
          <w:rFonts w:cs="Open Sans"/>
        </w:rPr>
        <w:t xml:space="preserve"> to transition smoothly between activities, stay on task, and complete </w:t>
      </w:r>
      <w:r>
        <w:rPr>
          <w:rFonts w:cs="Open Sans"/>
        </w:rPr>
        <w:t>tasks.</w:t>
      </w:r>
      <w:r w:rsidRPr="00DD0504">
        <w:rPr>
          <w:rFonts w:cs="Open Sans"/>
        </w:rPr>
        <w:t>  </w:t>
      </w:r>
    </w:p>
    <w:p w14:paraId="5C34845A" w14:textId="0475764F" w:rsidR="00771DF6" w:rsidRDefault="00771DF6" w:rsidP="00771DF6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E074BC">
        <w:rPr>
          <w:rFonts w:cs="Open Sans"/>
          <w:b/>
          <w:bCs/>
        </w:rPr>
        <w:t>Image:</w:t>
      </w:r>
    </w:p>
    <w:p w14:paraId="7C33F9E2" w14:textId="77777777" w:rsidR="002F3304" w:rsidRDefault="00DF4BFB" w:rsidP="002F3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color w:val="000000"/>
          <w:bdr w:val="none" w:sz="0" w:space="0" w:color="auto" w:frame="1"/>
        </w:rPr>
      </w:pPr>
      <w:r>
        <w:rPr>
          <w:rFonts w:ascii="Avenir" w:hAnsi="Avenir"/>
          <w:color w:val="000000"/>
          <w:bdr w:val="none" w:sz="0" w:space="0" w:color="auto" w:frame="1"/>
        </w:rPr>
        <w:fldChar w:fldCharType="begin"/>
      </w:r>
      <w:r>
        <w:rPr>
          <w:rFonts w:ascii="Avenir" w:hAnsi="Avenir"/>
          <w:color w:val="000000"/>
          <w:bdr w:val="none" w:sz="0" w:space="0" w:color="auto" w:frame="1"/>
        </w:rPr>
        <w:instrText xml:space="preserve"> INCLUDEPICTURE "https://lh7-rt.googleusercontent.com/docsz/AD_4nXfASlxivxGWvUqDheCO1_8sv85LccSTjj5xkBLW-qdUf5DO351JdEjKYxbWX8oIo-YYXGS9Owm5me9c5RIKZI9e8hC3CKPLxsQdlPt--p-b2egXvwKifapmXBoNzsiin5ND7I_6uYqbZgvkUsFFhHZCoBk?key=yKPCSRxTILAw2zPDl8sV0Q" \* MERGEFORMATINET </w:instrText>
      </w:r>
      <w:r>
        <w:rPr>
          <w:rFonts w:ascii="Avenir" w:hAnsi="Avenir"/>
          <w:color w:val="000000"/>
          <w:bdr w:val="none" w:sz="0" w:space="0" w:color="auto" w:frame="1"/>
        </w:rPr>
        <w:fldChar w:fldCharType="separate"/>
      </w:r>
      <w:r>
        <w:rPr>
          <w:rFonts w:ascii="Avenir" w:hAnsi="Avenir"/>
          <w:noProof/>
          <w:color w:val="000000"/>
          <w:bdr w:val="none" w:sz="0" w:space="0" w:color="auto" w:frame="1"/>
        </w:rPr>
        <w:drawing>
          <wp:inline distT="0" distB="0" distL="0" distR="0" wp14:anchorId="16DA43A5" wp14:editId="2A5934F8">
            <wp:extent cx="1527859" cy="1664863"/>
            <wp:effectExtent l="0" t="0" r="0" b="0"/>
            <wp:docPr id="998811621" name="Picture 1" descr="3&quot; Time Timer with a clock face that has minutes 0-55 marked in 5 minute increments with 60 hash marks. Clock face is red and white with the red area indicating time elaps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&quot; Time Timer with a clock face that has minutes 0-55 marked in 5 minute increments with 60 hash marks. Clock face is red and white with the red area indicating time elapsing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15" cy="173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" w:hAnsi="Avenir"/>
          <w:color w:val="000000"/>
          <w:bdr w:val="none" w:sz="0" w:space="0" w:color="auto" w:frame="1"/>
        </w:rPr>
        <w:fldChar w:fldCharType="end"/>
      </w:r>
    </w:p>
    <w:p w14:paraId="2AB7E77C" w14:textId="20C09329" w:rsidR="00DF4BFB" w:rsidRPr="000A5590" w:rsidRDefault="00DF4BFB" w:rsidP="002F3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</w:rPr>
        <w:sectPr w:rsidR="00DF4BFB" w:rsidRPr="000A5590" w:rsidSect="00B6134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num="2" w:space="720"/>
          <w:docGrid w:linePitch="360"/>
        </w:sectPr>
      </w:pPr>
    </w:p>
    <w:p w14:paraId="7633E959" w14:textId="32F0109B" w:rsidR="00F925D4" w:rsidRPr="00801D1D" w:rsidRDefault="002F3304" w:rsidP="00D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</w:rPr>
      </w:pPr>
      <w:r w:rsidRPr="00DD0504">
        <w:rPr>
          <w:rFonts w:cs="Open Sans"/>
          <w:b/>
          <w:bCs/>
        </w:rPr>
        <w:t xml:space="preserve">Why Use? </w:t>
      </w:r>
      <w:r>
        <w:rPr>
          <w:rFonts w:cs="Open Sans"/>
          <w:b/>
          <w:bCs/>
        </w:rPr>
        <w:br/>
      </w:r>
      <w:r w:rsidRPr="00801D1D">
        <w:rPr>
          <w:rFonts w:cs="Open Sans"/>
        </w:rPr>
        <w:t xml:space="preserve">Provides an opportunity to understand the passage of time, prepare for transitions, and stay focused on tasks for a set </w:t>
      </w:r>
      <w:r>
        <w:rPr>
          <w:rFonts w:cs="Open Sans"/>
        </w:rPr>
        <w:t>amount of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8D6ED7" w:rsidRPr="0096519F" w14:paraId="5E4F5D26" w14:textId="77777777" w:rsidTr="000563ED">
        <w:tc>
          <w:tcPr>
            <w:tcW w:w="6025" w:type="dxa"/>
          </w:tcPr>
          <w:p w14:paraId="408BEFFF" w14:textId="77777777" w:rsidR="0011427B" w:rsidRPr="0096519F" w:rsidRDefault="0011427B" w:rsidP="00F925D4">
            <w:pPr>
              <w:jc w:val="center"/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Instructions for Use:</w:t>
            </w:r>
          </w:p>
        </w:tc>
        <w:tc>
          <w:tcPr>
            <w:tcW w:w="4765" w:type="dxa"/>
          </w:tcPr>
          <w:p w14:paraId="5382DC6E" w14:textId="77777777" w:rsidR="0011427B" w:rsidRPr="008D572E" w:rsidRDefault="0011427B" w:rsidP="0011427B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cs="Open Sans"/>
                <w:b/>
                <w:bCs/>
                <w:szCs w:val="24"/>
              </w:rPr>
              <w:t>Adaptation Ideas:</w:t>
            </w:r>
          </w:p>
        </w:tc>
      </w:tr>
      <w:tr w:rsidR="008D6ED7" w:rsidRPr="0096519F" w14:paraId="318974C4" w14:textId="77777777" w:rsidTr="000563ED">
        <w:tc>
          <w:tcPr>
            <w:tcW w:w="6025" w:type="dxa"/>
          </w:tcPr>
          <w:p w14:paraId="0850F97D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234FBD04" w14:textId="7E698243" w:rsidR="004753FB" w:rsidRPr="004753FB" w:rsidRDefault="0083524B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Portable and accessible</w:t>
            </w:r>
            <w:r w:rsidR="004753FB"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in </w:t>
            </w: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all</w:t>
            </w:r>
            <w:r w:rsidR="004753FB"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environments</w:t>
            </w: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.</w:t>
            </w:r>
            <w:r w:rsidR="004753FB"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45130F08" w14:textId="77777777" w:rsidR="004753FB" w:rsidRPr="004753FB" w:rsidRDefault="004753FB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>Alarm feature is optional for anyone who is noise-sensitive or in a quiet area.</w:t>
            </w:r>
          </w:p>
          <w:p w14:paraId="34A72089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Positioning </w:t>
            </w:r>
          </w:p>
          <w:p w14:paraId="7DDB2CAE" w14:textId="4C3F491C" w:rsidR="008A17A1" w:rsidRPr="008A17A1" w:rsidRDefault="008A17A1" w:rsidP="00DD0C38">
            <w:pPr>
              <w:numPr>
                <w:ilvl w:val="0"/>
                <w:numId w:val="2"/>
              </w:numPr>
              <w:rPr>
                <w:szCs w:val="24"/>
              </w:rPr>
            </w:pPr>
            <w:r w:rsidRPr="008030F8">
              <w:rPr>
                <w:szCs w:val="24"/>
              </w:rPr>
              <w:t xml:space="preserve">Place on </w:t>
            </w:r>
            <w:r>
              <w:rPr>
                <w:szCs w:val="24"/>
              </w:rPr>
              <w:t>table or</w:t>
            </w:r>
            <w:r w:rsidRPr="008030F8">
              <w:rPr>
                <w:szCs w:val="24"/>
              </w:rPr>
              <w:t xml:space="preserve"> floor to use during tasks completed in a variety of positions</w:t>
            </w:r>
            <w:r w:rsidR="00E830A5">
              <w:rPr>
                <w:szCs w:val="24"/>
              </w:rPr>
              <w:t xml:space="preserve"> where the child can see and hear the timer.</w:t>
            </w:r>
          </w:p>
          <w:p w14:paraId="1B7B6E32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Basic Play/Use</w:t>
            </w:r>
          </w:p>
          <w:p w14:paraId="597B69D1" w14:textId="5ABE268F" w:rsidR="00FB4D0A" w:rsidRPr="00DB6D2A" w:rsidRDefault="00DB6D2A" w:rsidP="00DB6D2A">
            <w:pPr>
              <w:numPr>
                <w:ilvl w:val="0"/>
                <w:numId w:val="6"/>
              </w:numPr>
              <w:rPr>
                <w:szCs w:val="24"/>
              </w:rPr>
            </w:pPr>
            <w:r w:rsidRPr="004B3D79">
              <w:rPr>
                <w:szCs w:val="24"/>
              </w:rPr>
              <w:t xml:space="preserve">Use to set time limits on specific activities </w:t>
            </w:r>
            <w:r>
              <w:rPr>
                <w:szCs w:val="24"/>
              </w:rPr>
              <w:t>or routines.</w:t>
            </w:r>
          </w:p>
          <w:p w14:paraId="36119990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Extended Play/Use </w:t>
            </w:r>
          </w:p>
          <w:p w14:paraId="25CD49D2" w14:textId="77777777" w:rsidR="00B52EAD" w:rsidRPr="00213C80" w:rsidRDefault="00B52EAD" w:rsidP="00B52EAD">
            <w:pPr>
              <w:numPr>
                <w:ilvl w:val="0"/>
                <w:numId w:val="6"/>
              </w:numPr>
              <w:rPr>
                <w:szCs w:val="24"/>
              </w:rPr>
            </w:pPr>
            <w:r w:rsidRPr="00213C80">
              <w:rPr>
                <w:szCs w:val="24"/>
              </w:rPr>
              <w:t>Play</w:t>
            </w:r>
            <w:r>
              <w:rPr>
                <w:szCs w:val="24"/>
              </w:rPr>
              <w:t xml:space="preserve"> “Beat the Buzzer” </w:t>
            </w:r>
            <w:r w:rsidRPr="00213C80">
              <w:rPr>
                <w:szCs w:val="24"/>
              </w:rPr>
              <w:t xml:space="preserve">to </w:t>
            </w:r>
            <w:r>
              <w:rPr>
                <w:szCs w:val="24"/>
              </w:rPr>
              <w:t xml:space="preserve">for tasks or activities like </w:t>
            </w:r>
            <w:r w:rsidRPr="00213C80">
              <w:rPr>
                <w:szCs w:val="24"/>
              </w:rPr>
              <w:t>clean up,</w:t>
            </w:r>
            <w:r>
              <w:rPr>
                <w:szCs w:val="24"/>
              </w:rPr>
              <w:t xml:space="preserve"> transition in the room</w:t>
            </w:r>
            <w:r w:rsidRPr="00213C80">
              <w:rPr>
                <w:szCs w:val="24"/>
              </w:rPr>
              <w:t>, etc.</w:t>
            </w:r>
          </w:p>
          <w:p w14:paraId="72F16765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Play/Use with Others </w:t>
            </w:r>
          </w:p>
          <w:p w14:paraId="524902F4" w14:textId="041B604D" w:rsidR="007570AC" w:rsidRPr="00DD0504" w:rsidRDefault="00C11291" w:rsidP="005B13A5">
            <w:pPr>
              <w:pStyle w:val="ListParagraph"/>
              <w:numPr>
                <w:ilvl w:val="0"/>
                <w:numId w:val="2"/>
              </w:numPr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>Use with individual children and tasks or groups and activities.</w:t>
            </w:r>
          </w:p>
        </w:tc>
        <w:tc>
          <w:tcPr>
            <w:tcW w:w="4765" w:type="dxa"/>
          </w:tcPr>
          <w:p w14:paraId="3136E7B8" w14:textId="77777777" w:rsidR="00313F63" w:rsidRDefault="00313F63" w:rsidP="00313F6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Optional Additional Materials/Supplies</w:t>
            </w:r>
          </w:p>
          <w:p w14:paraId="226447BA" w14:textId="77777777" w:rsidR="00313F63" w:rsidRPr="007613F6" w:rsidRDefault="00313F63" w:rsidP="00313F6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Velcro</w:t>
            </w:r>
          </w:p>
          <w:p w14:paraId="7C2061CA" w14:textId="77777777" w:rsidR="00313F63" w:rsidRPr="007613F6" w:rsidRDefault="00313F63" w:rsidP="00313F6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Dycem</w:t>
            </w:r>
            <w:proofErr w:type="spellEnd"/>
          </w:p>
          <w:p w14:paraId="01547D92" w14:textId="77777777" w:rsidR="00313F63" w:rsidRPr="007613F6" w:rsidRDefault="00313F63" w:rsidP="00313F6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Shelf Liner</w:t>
            </w:r>
          </w:p>
          <w:p w14:paraId="565AB3A9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Stabilize It </w:t>
            </w:r>
          </w:p>
          <w:p w14:paraId="70AB2CE4" w14:textId="282DD437" w:rsidR="00DD0504" w:rsidRPr="00E07C05" w:rsidRDefault="00E07C05" w:rsidP="00E07C0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Cs w:val="24"/>
              </w:rPr>
            </w:pPr>
            <w:r w:rsidRPr="00E07C05">
              <w:rPr>
                <w:szCs w:val="24"/>
              </w:rPr>
              <w:t xml:space="preserve">Place Velcro, </w:t>
            </w:r>
            <w:proofErr w:type="spellStart"/>
            <w:r w:rsidRPr="00E07C05">
              <w:rPr>
                <w:szCs w:val="24"/>
              </w:rPr>
              <w:t>Dycem</w:t>
            </w:r>
            <w:proofErr w:type="spellEnd"/>
            <w:r w:rsidRPr="00E07C05">
              <w:rPr>
                <w:szCs w:val="24"/>
              </w:rPr>
              <w:t>, or shelf liner beneath the timer to stabilize on any flat surface</w:t>
            </w:r>
            <w:r w:rsidR="00D007F6">
              <w:rPr>
                <w:szCs w:val="24"/>
              </w:rPr>
              <w:t xml:space="preserve">, including </w:t>
            </w:r>
            <w:proofErr w:type="spellStart"/>
            <w:r w:rsidR="00D007F6">
              <w:rPr>
                <w:szCs w:val="24"/>
              </w:rPr>
              <w:t>walls.</w:t>
            </w:r>
            <w:proofErr w:type="spellEnd"/>
          </w:p>
          <w:p w14:paraId="21581EFD" w14:textId="0C200DA7" w:rsidR="00DD0504" w:rsidRPr="00A66C0F" w:rsidRDefault="00DD0504" w:rsidP="00A66C0F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Simplify It </w:t>
            </w:r>
            <w:r w:rsidRPr="00A66C0F">
              <w:rPr>
                <w:szCs w:val="24"/>
              </w:rPr>
              <w:t> </w:t>
            </w:r>
          </w:p>
          <w:p w14:paraId="1F49E208" w14:textId="0741503D" w:rsidR="00976AA5" w:rsidRPr="005514CC" w:rsidRDefault="005514CC" w:rsidP="005514CC">
            <w:pPr>
              <w:numPr>
                <w:ilvl w:val="0"/>
                <w:numId w:val="11"/>
              </w:numPr>
              <w:rPr>
                <w:szCs w:val="24"/>
              </w:rPr>
            </w:pPr>
            <w:r w:rsidRPr="00D63649">
              <w:rPr>
                <w:szCs w:val="24"/>
              </w:rPr>
              <w:t>Break down task into smaller timed pieces.</w:t>
            </w:r>
          </w:p>
          <w:p w14:paraId="4CA9961E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Add Sensory Cues </w:t>
            </w:r>
          </w:p>
          <w:p w14:paraId="7D1B94B3" w14:textId="77777777" w:rsidR="004E75D9" w:rsidRPr="00D63649" w:rsidRDefault="004E75D9" w:rsidP="004E75D9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D63649">
              <w:rPr>
                <w:szCs w:val="24"/>
              </w:rPr>
              <w:t>There is an optional alarm feature for sound-sensitive environments. </w:t>
            </w:r>
          </w:p>
          <w:p w14:paraId="538D3545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Communication Support </w:t>
            </w:r>
          </w:p>
          <w:p w14:paraId="73DE4852" w14:textId="620F43F6" w:rsidR="00F56CCB" w:rsidRPr="003A7E10" w:rsidRDefault="004828E3" w:rsidP="00E005F8">
            <w:pPr>
              <w:pStyle w:val="ListParagraph"/>
              <w:numPr>
                <w:ilvl w:val="0"/>
                <w:numId w:val="7"/>
              </w:numPr>
            </w:pPr>
            <w:r>
              <w:t>Place the</w:t>
            </w:r>
            <w:r w:rsidRPr="00D63649">
              <w:t xml:space="preserve"> Dry Erase Activity Card</w:t>
            </w:r>
            <w:r>
              <w:t xml:space="preserve"> </w:t>
            </w:r>
            <w:r w:rsidRPr="00D63649">
              <w:t>into the slot on the top of the timer for time-to-task management or visual schedules. </w:t>
            </w:r>
          </w:p>
        </w:tc>
      </w:tr>
    </w:tbl>
    <w:p w14:paraId="2E03A379" w14:textId="77777777" w:rsidR="00E005F8" w:rsidRDefault="00E005F8" w:rsidP="00855F74">
      <w:pPr>
        <w:pStyle w:val="Heading3"/>
        <w:spacing w:before="240" w:after="0"/>
      </w:pPr>
    </w:p>
    <w:p w14:paraId="7A599F5E" w14:textId="77777777" w:rsidR="00E005F8" w:rsidRDefault="00E005F8">
      <w:pPr>
        <w:rPr>
          <w:rFonts w:cs="Open Sans"/>
          <w:b/>
          <w:bCs/>
        </w:rPr>
      </w:pPr>
      <w:r>
        <w:br w:type="page"/>
      </w:r>
    </w:p>
    <w:p w14:paraId="5FEB6050" w14:textId="5CA3289B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8F45B0" w:rsidRPr="0096519F" w14:paraId="23899D2B" w14:textId="77777777" w:rsidTr="000320AF">
        <w:trPr>
          <w:trHeight w:val="2682"/>
          <w:jc w:val="center"/>
        </w:trPr>
        <w:tc>
          <w:tcPr>
            <w:tcW w:w="3312" w:type="dxa"/>
          </w:tcPr>
          <w:p w14:paraId="21AB6417" w14:textId="77777777" w:rsidR="008F45B0" w:rsidRDefault="008F45B0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First</w:t>
            </w:r>
          </w:p>
          <w:p w14:paraId="472B82D3" w14:textId="77777777" w:rsidR="008F45B0" w:rsidRPr="0096519F" w:rsidRDefault="008F45B0" w:rsidP="000320AF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3F8A42B3" wp14:editId="362DB0C2">
                  <wp:extent cx="1965960" cy="1474470"/>
                  <wp:effectExtent l="0" t="0" r="2540" b="0"/>
                  <wp:docPr id="1001934154" name="Picture 4" descr="A black arrow pointing to the number 1 in a list of 1, 2, and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34154" name="Picture 4" descr="A black arrow pointing to the number 1 in a list of 1, 2, and 3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B46A288" w14:textId="77777777" w:rsidR="008F45B0" w:rsidRPr="0096519F" w:rsidRDefault="008F45B0" w:rsidP="000320AF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Done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11E2D341" wp14:editId="45CF10BF">
                  <wp:extent cx="1965960" cy="1474470"/>
                  <wp:effectExtent l="0" t="0" r="2540" b="0"/>
                  <wp:docPr id="778153371" name="Picture 6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53371" name="Picture 6" descr="A child with a thumb up slightly pointed toward themself and a green circle with a white checkmark next to the child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FD618FF" w14:textId="77777777" w:rsidR="008F45B0" w:rsidRPr="0096519F" w:rsidRDefault="008F45B0" w:rsidP="000320AF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Wait</w:t>
            </w:r>
            <w:r>
              <w:rPr>
                <w:rFonts w:cs="Open Sans"/>
                <w:b/>
                <w:bCs/>
                <w:sz w:val="32"/>
                <w:szCs w:val="28"/>
              </w:rPr>
              <w:t xml:space="preserve"> 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33C248B4" wp14:editId="3F6BE8A6">
                  <wp:extent cx="1965960" cy="1474470"/>
                  <wp:effectExtent l="0" t="0" r="2540" b="0"/>
                  <wp:docPr id="320431151" name="Picture 11" descr="Child sitting in chair with clock next to t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31151" name="Picture 11" descr="Child sitting in chair with clock next to the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5B0" w:rsidRPr="0096519F" w14:paraId="5896ACF7" w14:textId="77777777" w:rsidTr="000320AF">
        <w:trPr>
          <w:trHeight w:val="2682"/>
          <w:jc w:val="center"/>
        </w:trPr>
        <w:tc>
          <w:tcPr>
            <w:tcW w:w="3312" w:type="dxa"/>
          </w:tcPr>
          <w:p w14:paraId="715F4CBD" w14:textId="77777777" w:rsidR="008F45B0" w:rsidRPr="0096519F" w:rsidRDefault="008F45B0" w:rsidP="000320AF">
            <w:pPr>
              <w:jc w:val="center"/>
              <w:rPr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Stop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9C8F82E" wp14:editId="1DE5C851">
                  <wp:extent cx="1965960" cy="1474470"/>
                  <wp:effectExtent l="0" t="0" r="2540" b="0"/>
                  <wp:docPr id="694219290" name="Picture 8" descr="Red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19290" name="Picture 8" descr="Red light lit up on a traffic signa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00FF1DB" w14:textId="77777777" w:rsidR="008F45B0" w:rsidRPr="0096519F" w:rsidRDefault="008F45B0" w:rsidP="000320AF">
            <w:pPr>
              <w:jc w:val="center"/>
              <w:rPr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Go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13428978" wp14:editId="7AA0835A">
                  <wp:extent cx="1965960" cy="1474470"/>
                  <wp:effectExtent l="0" t="0" r="2540" b="0"/>
                  <wp:docPr id="1014342141" name="Picture 9" descr="Green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342141" name="Picture 9" descr="Green light lit up on a traffic signa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EBE60DC" w14:textId="77777777" w:rsidR="008F45B0" w:rsidRPr="0096519F" w:rsidRDefault="008F45B0" w:rsidP="000320AF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Help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7ADC0DD3" wp14:editId="670B5AB3">
                  <wp:extent cx="1965960" cy="1474470"/>
                  <wp:effectExtent l="0" t="0" r="2540" b="0"/>
                  <wp:docPr id="788693312" name="Picture 6" descr="A child kneeling on his knee and another child reaching toward the kneeling child.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93312" name="Picture 6" descr="A child kneeling on his knee and another child reaching toward the kneeling child.&#10;&#10;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5B0" w:rsidRPr="0096519F" w14:paraId="47631786" w14:textId="77777777" w:rsidTr="000320AF">
        <w:trPr>
          <w:trHeight w:val="2682"/>
          <w:jc w:val="center"/>
        </w:trPr>
        <w:tc>
          <w:tcPr>
            <w:tcW w:w="3312" w:type="dxa"/>
          </w:tcPr>
          <w:p w14:paraId="27765FCA" w14:textId="77777777" w:rsidR="008F45B0" w:rsidRPr="0096519F" w:rsidRDefault="008F45B0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My Turn</w:t>
            </w:r>
            <w:r>
              <w:rPr>
                <w:b/>
                <w:bCs/>
                <w:noProof/>
                <w:sz w:val="32"/>
                <w:szCs w:val="28"/>
              </w:rPr>
              <w:t xml:space="preserve"> 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39A37964" wp14:editId="4F74CE8A">
                  <wp:extent cx="1965960" cy="1474470"/>
                  <wp:effectExtent l="0" t="0" r="2540" b="0"/>
                  <wp:docPr id="1426295491" name="Picture 3" descr="A child pointing to themsel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295491" name="Picture 3" descr="A child pointing to themself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3459CFB" w14:textId="77777777" w:rsidR="008F45B0" w:rsidRPr="0096519F" w:rsidRDefault="008F45B0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Your Turn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4F245C79" wp14:editId="40FC6DB7">
                  <wp:extent cx="1965960" cy="1474470"/>
                  <wp:effectExtent l="0" t="0" r="2540" b="0"/>
                  <wp:docPr id="1402522906" name="Picture 2" descr="A hand pointing to a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522906" name="Picture 2" descr="A hand pointing to a child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0A3FF6F" w14:textId="77777777" w:rsidR="008F45B0" w:rsidRDefault="008F45B0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Time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F09E491" wp14:editId="29925569">
                  <wp:extent cx="1965960" cy="1474470"/>
                  <wp:effectExtent l="0" t="0" r="2540" b="0"/>
                  <wp:docPr id="1958535208" name="Picture 5" descr="A clock with arrows pointing at the tim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535208" name="Picture 5" descr="A clock with arrows pointing at the time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B0C48" w14:textId="77777777" w:rsidR="008F45B0" w:rsidRPr="0096519F" w:rsidRDefault="008F45B0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</w:p>
        </w:tc>
      </w:tr>
    </w:tbl>
    <w:p w14:paraId="6DD2E753" w14:textId="05507FC9" w:rsidR="00BB1CB8" w:rsidRDefault="009F6CF9" w:rsidP="00135E03">
      <w:pPr>
        <w:spacing w:before="240" w:after="0"/>
        <w:rPr>
          <w:rStyle w:val="ui-provider"/>
          <w:rFonts w:cs="Calibri"/>
          <w:b/>
          <w:bCs/>
          <w:i/>
          <w:iCs/>
          <w:color w:val="212121"/>
          <w:szCs w:val="24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329CB30A" w14:textId="2E74A973" w:rsidR="00DD0504" w:rsidRPr="00BB1CB8" w:rsidRDefault="00A40050" w:rsidP="00135E03">
      <w:pPr>
        <w:spacing w:before="240" w:after="0"/>
        <w:sectPr w:rsidR="00DD0504" w:rsidRPr="00BB1CB8" w:rsidSect="00B6134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</w:t>
      </w:r>
      <w:r w:rsidR="00DD0504">
        <w:rPr>
          <w:rStyle w:val="ui-provider"/>
          <w:rFonts w:cs="Calibri"/>
          <w:b/>
          <w:bCs/>
          <w:i/>
          <w:iCs/>
          <w:color w:val="212121"/>
          <w:szCs w:val="24"/>
        </w:rPr>
        <w:t>n</w:t>
      </w:r>
      <w:r w:rsidR="00BB1CB8">
        <w:rPr>
          <w:rStyle w:val="ui-provider"/>
          <w:rFonts w:cs="Calibri"/>
          <w:b/>
          <w:bCs/>
          <w:i/>
          <w:iCs/>
          <w:color w:val="212121"/>
          <w:szCs w:val="24"/>
        </w:rPr>
        <w:t>.</w:t>
      </w:r>
    </w:p>
    <w:p w14:paraId="408D498B" w14:textId="3C98D4AD" w:rsidR="003B7F70" w:rsidRPr="00F658EC" w:rsidRDefault="003B7F70" w:rsidP="00BB1CB8">
      <w:pPr>
        <w:spacing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4258C4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3DD"/>
    <w:multiLevelType w:val="multilevel"/>
    <w:tmpl w:val="B8F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C0C36"/>
    <w:multiLevelType w:val="hybridMultilevel"/>
    <w:tmpl w:val="3B44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461AE"/>
    <w:multiLevelType w:val="multilevel"/>
    <w:tmpl w:val="B8F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22B34"/>
    <w:multiLevelType w:val="hybridMultilevel"/>
    <w:tmpl w:val="37D2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F550A"/>
    <w:multiLevelType w:val="hybridMultilevel"/>
    <w:tmpl w:val="21DA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5590"/>
    <w:multiLevelType w:val="multilevel"/>
    <w:tmpl w:val="7CA8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641E4"/>
    <w:multiLevelType w:val="multilevel"/>
    <w:tmpl w:val="E2E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C5923"/>
    <w:multiLevelType w:val="hybridMultilevel"/>
    <w:tmpl w:val="BDE2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8709">
    <w:abstractNumId w:val="7"/>
  </w:num>
  <w:num w:numId="2" w16cid:durableId="885332759">
    <w:abstractNumId w:val="10"/>
  </w:num>
  <w:num w:numId="3" w16cid:durableId="420685572">
    <w:abstractNumId w:val="0"/>
  </w:num>
  <w:num w:numId="4" w16cid:durableId="725252272">
    <w:abstractNumId w:val="5"/>
  </w:num>
  <w:num w:numId="5" w16cid:durableId="568807355">
    <w:abstractNumId w:val="3"/>
  </w:num>
  <w:num w:numId="6" w16cid:durableId="842210439">
    <w:abstractNumId w:val="4"/>
  </w:num>
  <w:num w:numId="7" w16cid:durableId="268702980">
    <w:abstractNumId w:val="2"/>
  </w:num>
  <w:num w:numId="8" w16cid:durableId="405029982">
    <w:abstractNumId w:val="1"/>
  </w:num>
  <w:num w:numId="9" w16cid:durableId="1155299894">
    <w:abstractNumId w:val="6"/>
  </w:num>
  <w:num w:numId="10" w16cid:durableId="173963838">
    <w:abstractNumId w:val="9"/>
  </w:num>
  <w:num w:numId="11" w16cid:durableId="123334572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DD0504"/>
    <w:rsid w:val="00000274"/>
    <w:rsid w:val="00006559"/>
    <w:rsid w:val="00011A16"/>
    <w:rsid w:val="00011D4C"/>
    <w:rsid w:val="0001775E"/>
    <w:rsid w:val="00045F1C"/>
    <w:rsid w:val="00046484"/>
    <w:rsid w:val="00053080"/>
    <w:rsid w:val="00055BBE"/>
    <w:rsid w:val="000563ED"/>
    <w:rsid w:val="00057250"/>
    <w:rsid w:val="00064342"/>
    <w:rsid w:val="00071AD9"/>
    <w:rsid w:val="000810D3"/>
    <w:rsid w:val="000940B6"/>
    <w:rsid w:val="000A5590"/>
    <w:rsid w:val="000E217D"/>
    <w:rsid w:val="000E4915"/>
    <w:rsid w:val="000F06AA"/>
    <w:rsid w:val="000F0F6C"/>
    <w:rsid w:val="00103293"/>
    <w:rsid w:val="0011427B"/>
    <w:rsid w:val="00114D23"/>
    <w:rsid w:val="00122044"/>
    <w:rsid w:val="00126A88"/>
    <w:rsid w:val="0013360B"/>
    <w:rsid w:val="00135E03"/>
    <w:rsid w:val="001434E6"/>
    <w:rsid w:val="00147880"/>
    <w:rsid w:val="00151119"/>
    <w:rsid w:val="001559EA"/>
    <w:rsid w:val="00156107"/>
    <w:rsid w:val="0019112B"/>
    <w:rsid w:val="001A7704"/>
    <w:rsid w:val="001D6283"/>
    <w:rsid w:val="001E238C"/>
    <w:rsid w:val="00203647"/>
    <w:rsid w:val="00210F13"/>
    <w:rsid w:val="0021767E"/>
    <w:rsid w:val="00225FEE"/>
    <w:rsid w:val="002463B5"/>
    <w:rsid w:val="00247E32"/>
    <w:rsid w:val="002574C5"/>
    <w:rsid w:val="00264683"/>
    <w:rsid w:val="0026704E"/>
    <w:rsid w:val="00281D6C"/>
    <w:rsid w:val="002849D3"/>
    <w:rsid w:val="0028636A"/>
    <w:rsid w:val="0029052A"/>
    <w:rsid w:val="002924F9"/>
    <w:rsid w:val="00296616"/>
    <w:rsid w:val="002A1B69"/>
    <w:rsid w:val="002A2E27"/>
    <w:rsid w:val="002A6FD8"/>
    <w:rsid w:val="002B2CA2"/>
    <w:rsid w:val="002C2776"/>
    <w:rsid w:val="002C2F99"/>
    <w:rsid w:val="002D65E6"/>
    <w:rsid w:val="002D6EF3"/>
    <w:rsid w:val="002E70B0"/>
    <w:rsid w:val="002F3304"/>
    <w:rsid w:val="002F3659"/>
    <w:rsid w:val="00313F63"/>
    <w:rsid w:val="00317082"/>
    <w:rsid w:val="00333715"/>
    <w:rsid w:val="00335343"/>
    <w:rsid w:val="00354F99"/>
    <w:rsid w:val="00361E4B"/>
    <w:rsid w:val="0037680C"/>
    <w:rsid w:val="0038052B"/>
    <w:rsid w:val="00380C9E"/>
    <w:rsid w:val="00390CB8"/>
    <w:rsid w:val="00392108"/>
    <w:rsid w:val="003952EE"/>
    <w:rsid w:val="003A7E10"/>
    <w:rsid w:val="003B025B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3096A"/>
    <w:rsid w:val="00447278"/>
    <w:rsid w:val="004503E8"/>
    <w:rsid w:val="004753FB"/>
    <w:rsid w:val="004828E3"/>
    <w:rsid w:val="00487351"/>
    <w:rsid w:val="00487C25"/>
    <w:rsid w:val="004907ED"/>
    <w:rsid w:val="004A2470"/>
    <w:rsid w:val="004A3AF1"/>
    <w:rsid w:val="004A5BCB"/>
    <w:rsid w:val="004C5FE6"/>
    <w:rsid w:val="004D2168"/>
    <w:rsid w:val="004E1FF7"/>
    <w:rsid w:val="004E75D9"/>
    <w:rsid w:val="00505DC3"/>
    <w:rsid w:val="005210DD"/>
    <w:rsid w:val="00524879"/>
    <w:rsid w:val="005514CC"/>
    <w:rsid w:val="0056440B"/>
    <w:rsid w:val="0057752D"/>
    <w:rsid w:val="005823DB"/>
    <w:rsid w:val="005972BC"/>
    <w:rsid w:val="005A36B0"/>
    <w:rsid w:val="005B13A5"/>
    <w:rsid w:val="005B4493"/>
    <w:rsid w:val="005C6733"/>
    <w:rsid w:val="005C712D"/>
    <w:rsid w:val="005D0FE7"/>
    <w:rsid w:val="005E0098"/>
    <w:rsid w:val="005E689E"/>
    <w:rsid w:val="005F5A5E"/>
    <w:rsid w:val="00604E31"/>
    <w:rsid w:val="006119A4"/>
    <w:rsid w:val="006176F4"/>
    <w:rsid w:val="0062759B"/>
    <w:rsid w:val="006358C6"/>
    <w:rsid w:val="00644734"/>
    <w:rsid w:val="00644C39"/>
    <w:rsid w:val="00654466"/>
    <w:rsid w:val="006548E1"/>
    <w:rsid w:val="006710AE"/>
    <w:rsid w:val="00677A5E"/>
    <w:rsid w:val="00686D4C"/>
    <w:rsid w:val="006A6866"/>
    <w:rsid w:val="006D29B4"/>
    <w:rsid w:val="006D532B"/>
    <w:rsid w:val="006D6BBD"/>
    <w:rsid w:val="006E3367"/>
    <w:rsid w:val="00700A31"/>
    <w:rsid w:val="00714B72"/>
    <w:rsid w:val="00725189"/>
    <w:rsid w:val="007307D0"/>
    <w:rsid w:val="00735755"/>
    <w:rsid w:val="0075053C"/>
    <w:rsid w:val="00756F32"/>
    <w:rsid w:val="007570AC"/>
    <w:rsid w:val="00760F0A"/>
    <w:rsid w:val="00764504"/>
    <w:rsid w:val="00771DF6"/>
    <w:rsid w:val="007742A4"/>
    <w:rsid w:val="00782361"/>
    <w:rsid w:val="00793096"/>
    <w:rsid w:val="00794876"/>
    <w:rsid w:val="00794BE2"/>
    <w:rsid w:val="0079585B"/>
    <w:rsid w:val="007A099B"/>
    <w:rsid w:val="007C4EB0"/>
    <w:rsid w:val="007C738E"/>
    <w:rsid w:val="007E1CAE"/>
    <w:rsid w:val="007E2FCC"/>
    <w:rsid w:val="00801D1D"/>
    <w:rsid w:val="008109A0"/>
    <w:rsid w:val="0082332A"/>
    <w:rsid w:val="008306F6"/>
    <w:rsid w:val="00834FBB"/>
    <w:rsid w:val="0083524B"/>
    <w:rsid w:val="0084398E"/>
    <w:rsid w:val="00854C2C"/>
    <w:rsid w:val="00855F74"/>
    <w:rsid w:val="00863D15"/>
    <w:rsid w:val="0088582F"/>
    <w:rsid w:val="00892231"/>
    <w:rsid w:val="0089475E"/>
    <w:rsid w:val="00894F79"/>
    <w:rsid w:val="008A17A1"/>
    <w:rsid w:val="008C0212"/>
    <w:rsid w:val="008C315F"/>
    <w:rsid w:val="008C55E0"/>
    <w:rsid w:val="008D572E"/>
    <w:rsid w:val="008D57FF"/>
    <w:rsid w:val="008D6ED7"/>
    <w:rsid w:val="008E1D05"/>
    <w:rsid w:val="008E646A"/>
    <w:rsid w:val="008F45B0"/>
    <w:rsid w:val="008F56F8"/>
    <w:rsid w:val="0091108B"/>
    <w:rsid w:val="009174F8"/>
    <w:rsid w:val="00922613"/>
    <w:rsid w:val="00926448"/>
    <w:rsid w:val="0092799B"/>
    <w:rsid w:val="00927E6A"/>
    <w:rsid w:val="00944D92"/>
    <w:rsid w:val="0095102A"/>
    <w:rsid w:val="0095213A"/>
    <w:rsid w:val="0095615B"/>
    <w:rsid w:val="0096519F"/>
    <w:rsid w:val="009658A2"/>
    <w:rsid w:val="00975676"/>
    <w:rsid w:val="00975AC0"/>
    <w:rsid w:val="00976AA5"/>
    <w:rsid w:val="00977630"/>
    <w:rsid w:val="00997B20"/>
    <w:rsid w:val="00997E32"/>
    <w:rsid w:val="009A2DCB"/>
    <w:rsid w:val="009A302F"/>
    <w:rsid w:val="009B2F06"/>
    <w:rsid w:val="009B72D0"/>
    <w:rsid w:val="009C0B1A"/>
    <w:rsid w:val="009C62C6"/>
    <w:rsid w:val="009D06E3"/>
    <w:rsid w:val="009D6A0D"/>
    <w:rsid w:val="009F6CF9"/>
    <w:rsid w:val="00A14BF9"/>
    <w:rsid w:val="00A3431B"/>
    <w:rsid w:val="00A35F93"/>
    <w:rsid w:val="00A40050"/>
    <w:rsid w:val="00A456D6"/>
    <w:rsid w:val="00A60DAA"/>
    <w:rsid w:val="00A63179"/>
    <w:rsid w:val="00A63C39"/>
    <w:rsid w:val="00A66C0F"/>
    <w:rsid w:val="00A66E17"/>
    <w:rsid w:val="00A7754E"/>
    <w:rsid w:val="00A82EB5"/>
    <w:rsid w:val="00AA6C03"/>
    <w:rsid w:val="00AB745C"/>
    <w:rsid w:val="00AC1F27"/>
    <w:rsid w:val="00AD1483"/>
    <w:rsid w:val="00AD2BF8"/>
    <w:rsid w:val="00AE3E25"/>
    <w:rsid w:val="00AE6293"/>
    <w:rsid w:val="00AF05D6"/>
    <w:rsid w:val="00AF2D46"/>
    <w:rsid w:val="00B20617"/>
    <w:rsid w:val="00B25C67"/>
    <w:rsid w:val="00B36266"/>
    <w:rsid w:val="00B512C0"/>
    <w:rsid w:val="00B52EAD"/>
    <w:rsid w:val="00B54594"/>
    <w:rsid w:val="00B547FB"/>
    <w:rsid w:val="00B5541B"/>
    <w:rsid w:val="00B56ED9"/>
    <w:rsid w:val="00B61347"/>
    <w:rsid w:val="00B74530"/>
    <w:rsid w:val="00B823DB"/>
    <w:rsid w:val="00B82AF6"/>
    <w:rsid w:val="00B8337A"/>
    <w:rsid w:val="00B8367C"/>
    <w:rsid w:val="00B836E3"/>
    <w:rsid w:val="00B855E4"/>
    <w:rsid w:val="00B8640D"/>
    <w:rsid w:val="00B91BDD"/>
    <w:rsid w:val="00B91D19"/>
    <w:rsid w:val="00BA0BEF"/>
    <w:rsid w:val="00BB1CB8"/>
    <w:rsid w:val="00BB2774"/>
    <w:rsid w:val="00BB75A0"/>
    <w:rsid w:val="00BD3CDC"/>
    <w:rsid w:val="00BD7E8C"/>
    <w:rsid w:val="00BE0B54"/>
    <w:rsid w:val="00BF681F"/>
    <w:rsid w:val="00BF6CE4"/>
    <w:rsid w:val="00C036AC"/>
    <w:rsid w:val="00C0572B"/>
    <w:rsid w:val="00C11291"/>
    <w:rsid w:val="00C137CD"/>
    <w:rsid w:val="00C27F3C"/>
    <w:rsid w:val="00C52A77"/>
    <w:rsid w:val="00C61EB8"/>
    <w:rsid w:val="00C80741"/>
    <w:rsid w:val="00C91816"/>
    <w:rsid w:val="00C97B1D"/>
    <w:rsid w:val="00CA11C5"/>
    <w:rsid w:val="00CA75A5"/>
    <w:rsid w:val="00CB5531"/>
    <w:rsid w:val="00CC5624"/>
    <w:rsid w:val="00CE20D8"/>
    <w:rsid w:val="00D007F6"/>
    <w:rsid w:val="00D0097C"/>
    <w:rsid w:val="00D00C80"/>
    <w:rsid w:val="00D42F5B"/>
    <w:rsid w:val="00D526CB"/>
    <w:rsid w:val="00D56725"/>
    <w:rsid w:val="00D60E33"/>
    <w:rsid w:val="00D6771C"/>
    <w:rsid w:val="00D73D34"/>
    <w:rsid w:val="00D8031E"/>
    <w:rsid w:val="00D917A5"/>
    <w:rsid w:val="00D94D48"/>
    <w:rsid w:val="00DB58B6"/>
    <w:rsid w:val="00DB6D2A"/>
    <w:rsid w:val="00DD0504"/>
    <w:rsid w:val="00DD0C38"/>
    <w:rsid w:val="00DE0462"/>
    <w:rsid w:val="00DF1CEB"/>
    <w:rsid w:val="00DF31DB"/>
    <w:rsid w:val="00DF33CF"/>
    <w:rsid w:val="00DF4BFB"/>
    <w:rsid w:val="00E005F8"/>
    <w:rsid w:val="00E0298E"/>
    <w:rsid w:val="00E03FF2"/>
    <w:rsid w:val="00E04AC2"/>
    <w:rsid w:val="00E07C05"/>
    <w:rsid w:val="00E12CFA"/>
    <w:rsid w:val="00E242AD"/>
    <w:rsid w:val="00E42D36"/>
    <w:rsid w:val="00E44CDA"/>
    <w:rsid w:val="00E64B14"/>
    <w:rsid w:val="00E65589"/>
    <w:rsid w:val="00E658A6"/>
    <w:rsid w:val="00E76CFF"/>
    <w:rsid w:val="00E82A56"/>
    <w:rsid w:val="00E830A5"/>
    <w:rsid w:val="00EA15D8"/>
    <w:rsid w:val="00EB4009"/>
    <w:rsid w:val="00EB5AAA"/>
    <w:rsid w:val="00EB5E40"/>
    <w:rsid w:val="00EB758F"/>
    <w:rsid w:val="00EC703C"/>
    <w:rsid w:val="00ED1ED0"/>
    <w:rsid w:val="00ED2089"/>
    <w:rsid w:val="00ED2A31"/>
    <w:rsid w:val="00EF7B7C"/>
    <w:rsid w:val="00F01E46"/>
    <w:rsid w:val="00F03B92"/>
    <w:rsid w:val="00F22B90"/>
    <w:rsid w:val="00F44AD5"/>
    <w:rsid w:val="00F455E0"/>
    <w:rsid w:val="00F46657"/>
    <w:rsid w:val="00F52F8B"/>
    <w:rsid w:val="00F56CCB"/>
    <w:rsid w:val="00F647DC"/>
    <w:rsid w:val="00F658EC"/>
    <w:rsid w:val="00F925D4"/>
    <w:rsid w:val="00F93D1A"/>
    <w:rsid w:val="00F93E3F"/>
    <w:rsid w:val="00F97B3A"/>
    <w:rsid w:val="00FA0F82"/>
    <w:rsid w:val="00FA7940"/>
    <w:rsid w:val="00FB1C48"/>
    <w:rsid w:val="00FB4D0A"/>
    <w:rsid w:val="00FB51D9"/>
    <w:rsid w:val="00FC24CB"/>
    <w:rsid w:val="00FC34F3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5FC7"/>
  <w15:chartTrackingRefBased/>
  <w15:docId w15:val="{C94DE60B-3E78-304B-9DD8-E4D2A90E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EEACB-B0F4-4013-B4FF-B78AE6AB0559}"/>
</file>

<file path=customXml/itemProps2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3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SPARK Guide Template.dotx</Template>
  <TotalTime>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Breanna Tedrow</cp:lastModifiedBy>
  <cp:revision>25</cp:revision>
  <dcterms:created xsi:type="dcterms:W3CDTF">2024-10-25T16:56:00Z</dcterms:created>
  <dcterms:modified xsi:type="dcterms:W3CDTF">2024-10-25T17:15:00Z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